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4B36FC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6FC" w:rsidRPr="004B36FC">
        <w:rPr>
          <w:rFonts w:cs="Times New Roman"/>
          <w:spacing w:val="6"/>
          <w:sz w:val="24"/>
          <w:szCs w:val="24"/>
        </w:rPr>
        <w:t xml:space="preserve"> </w:t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F2F29">
        <w:rPr>
          <w:rFonts w:eastAsia="Calibri"/>
          <w:szCs w:val="28"/>
        </w:rPr>
        <w:t xml:space="preserve">9 </w:t>
      </w:r>
      <w:r w:rsidR="0014498F">
        <w:rPr>
          <w:rFonts w:eastAsia="Calibri"/>
          <w:szCs w:val="28"/>
        </w:rPr>
        <w:t xml:space="preserve">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E93D73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E93D73" w:rsidRPr="00E93D73">
        <w:rPr>
          <w:rFonts w:eastAsia="Calibri"/>
          <w:szCs w:val="28"/>
          <w:u w:val="single"/>
          <w:lang w:val="en-US"/>
        </w:rPr>
        <w:t xml:space="preserve">1014-VII </w:t>
      </w:r>
      <w:r w:rsidR="00E93D73" w:rsidRPr="00E93D73">
        <w:rPr>
          <w:rFonts w:eastAsia="Calibri"/>
          <w:szCs w:val="28"/>
          <w:u w:val="single"/>
        </w:rPr>
        <w:t>ДГ</w:t>
      </w:r>
      <w:r w:rsidR="00E93D73">
        <w:rPr>
          <w:rFonts w:eastAsia="Calibri"/>
          <w:szCs w:val="28"/>
        </w:rPr>
        <w:t xml:space="preserve"> </w:t>
      </w:r>
    </w:p>
    <w:p w:rsidR="00F34BA0" w:rsidRPr="00F34BA0" w:rsidRDefault="00F34BA0" w:rsidP="00F34BA0"/>
    <w:p w:rsidR="00DF2F29" w:rsidRPr="00DF2F29" w:rsidRDefault="00DF2F29" w:rsidP="00362414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  <w:r w:rsidRPr="00DF2F29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DF2F29" w:rsidRPr="00DF2F29" w:rsidRDefault="00DF2F29" w:rsidP="0036241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23BFD" w:rsidRPr="00323BFD" w:rsidRDefault="00323BFD" w:rsidP="00323BF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данными депутатам Думы города, утверждённым решением Думы города </w:t>
      </w:r>
      <w:r w:rsidRPr="00323BFD">
        <w:rPr>
          <w:rFonts w:eastAsia="Times New Roman" w:cs="Times New Roman"/>
          <w:szCs w:val="28"/>
          <w:lang w:eastAsia="ru-RU"/>
        </w:rPr>
        <w:br/>
        <w:t>от 26.09.2012 № 225-</w:t>
      </w:r>
      <w:r w:rsidRPr="00323BFD">
        <w:rPr>
          <w:rFonts w:eastAsia="Times New Roman" w:cs="Times New Roman"/>
          <w:szCs w:val="28"/>
          <w:lang w:val="en-US" w:eastAsia="ru-RU"/>
        </w:rPr>
        <w:t>V</w:t>
      </w:r>
      <w:r w:rsidRPr="00323BFD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323BFD" w:rsidRPr="00323BFD" w:rsidRDefault="00323BFD" w:rsidP="00323BFD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23BFD" w:rsidRPr="00323BFD" w:rsidRDefault="00323BFD" w:rsidP="00323BF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Птицыну Василию Ивановичу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323BFD">
        <w:rPr>
          <w:rFonts w:eastAsia="Times New Roman" w:cs="Times New Roman"/>
          <w:szCs w:val="28"/>
          <w:lang w:val="en-US" w:eastAsia="ru-RU"/>
        </w:rPr>
        <w:t>V</w:t>
      </w:r>
      <w:r w:rsidRPr="00323BFD">
        <w:rPr>
          <w:rFonts w:eastAsia="Times New Roman" w:cs="Times New Roman"/>
          <w:szCs w:val="28"/>
          <w:lang w:eastAsia="ru-RU"/>
        </w:rPr>
        <w:t xml:space="preserve"> ДГ,</w:t>
      </w:r>
      <w:r>
        <w:rPr>
          <w:rFonts w:eastAsia="Times New Roman" w:cs="Times New Roman"/>
          <w:szCs w:val="28"/>
          <w:lang w:eastAsia="ru-RU"/>
        </w:rPr>
        <w:t xml:space="preserve"> н</w:t>
      </w:r>
      <w:r w:rsidRPr="00323BFD">
        <w:rPr>
          <w:rFonts w:eastAsia="Times New Roman" w:cs="Times New Roman"/>
          <w:szCs w:val="28"/>
          <w:lang w:eastAsia="ru-RU"/>
        </w:rPr>
        <w:t>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4 имени Ларисы Ивановны Золотухиной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323BFD">
        <w:rPr>
          <w:rFonts w:eastAsia="Times New Roman" w:cs="Times New Roman"/>
          <w:szCs w:val="28"/>
          <w:lang w:eastAsia="ru-RU"/>
        </w:rPr>
        <w:t>в форме выделения средств бюджета города на материально-техническое оснащение согласно приложению.</w:t>
      </w:r>
    </w:p>
    <w:p w:rsidR="00323BFD" w:rsidRPr="00323BFD" w:rsidRDefault="00323BFD" w:rsidP="00323BF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323BFD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323BFD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5A15A9" w:rsidRPr="005A15A9" w:rsidRDefault="005A15A9" w:rsidP="005A15A9">
      <w:pPr>
        <w:rPr>
          <w:rFonts w:eastAsia="Calibri" w:cs="Times New Roman"/>
          <w:szCs w:val="28"/>
        </w:rPr>
      </w:pPr>
      <w:r w:rsidRPr="005A15A9">
        <w:rPr>
          <w:rFonts w:eastAsia="Calibri" w:cs="Times New Roman"/>
          <w:szCs w:val="28"/>
        </w:rPr>
        <w:t>И.о. Председателя Думы города</w:t>
      </w:r>
      <w:r w:rsidRPr="005A15A9">
        <w:rPr>
          <w:rFonts w:eastAsia="Calibri" w:cs="Times New Roman"/>
          <w:szCs w:val="28"/>
        </w:rPr>
        <w:tab/>
      </w:r>
      <w:r w:rsidRPr="005A15A9">
        <w:rPr>
          <w:rFonts w:eastAsia="Calibri" w:cs="Times New Roman"/>
          <w:szCs w:val="28"/>
        </w:rPr>
        <w:tab/>
      </w:r>
      <w:r w:rsidRPr="005A15A9">
        <w:rPr>
          <w:rFonts w:eastAsia="Calibri" w:cs="Times New Roman"/>
          <w:szCs w:val="28"/>
        </w:rPr>
        <w:tab/>
        <w:t xml:space="preserve">                     Э.Р. Трапезникова </w:t>
      </w:r>
    </w:p>
    <w:p w:rsidR="005A15A9" w:rsidRPr="005A15A9" w:rsidRDefault="005A15A9" w:rsidP="005A15A9">
      <w:pPr>
        <w:rPr>
          <w:rFonts w:eastAsia="Calibri" w:cs="Times New Roman"/>
          <w:szCs w:val="28"/>
        </w:rPr>
      </w:pPr>
    </w:p>
    <w:p w:rsidR="005A15A9" w:rsidRPr="005A15A9" w:rsidRDefault="005A15A9" w:rsidP="005A15A9">
      <w:pPr>
        <w:jc w:val="right"/>
        <w:rPr>
          <w:rFonts w:eastAsia="Calibri" w:cs="Times New Roman"/>
          <w:szCs w:val="28"/>
        </w:rPr>
      </w:pPr>
      <w:r w:rsidRPr="005A15A9">
        <w:rPr>
          <w:rFonts w:eastAsia="Times New Roman" w:cs="Times New Roman"/>
          <w:szCs w:val="20"/>
          <w:lang w:eastAsia="ru-RU"/>
        </w:rPr>
        <w:t xml:space="preserve"> «</w:t>
      </w:r>
      <w:r w:rsidR="00E93D73" w:rsidRPr="00E93D73">
        <w:rPr>
          <w:rFonts w:eastAsia="Times New Roman" w:cs="Times New Roman"/>
          <w:szCs w:val="20"/>
          <w:u w:val="single"/>
          <w:lang w:eastAsia="ru-RU"/>
        </w:rPr>
        <w:t>29</w:t>
      </w:r>
      <w:r w:rsidRPr="005A15A9">
        <w:rPr>
          <w:rFonts w:eastAsia="Times New Roman" w:cs="Times New Roman"/>
          <w:szCs w:val="20"/>
          <w:lang w:eastAsia="ru-RU"/>
        </w:rPr>
        <w:t xml:space="preserve">» </w:t>
      </w:r>
      <w:r w:rsidR="00E93D73" w:rsidRPr="00E93D73">
        <w:rPr>
          <w:rFonts w:eastAsia="Times New Roman" w:cs="Times New Roman"/>
          <w:szCs w:val="20"/>
          <w:u w:val="single"/>
          <w:lang w:eastAsia="ru-RU"/>
        </w:rPr>
        <w:t>апреля</w:t>
      </w:r>
      <w:r w:rsidRPr="005A15A9">
        <w:rPr>
          <w:rFonts w:eastAsia="Times New Roman" w:cs="Times New Roman"/>
          <w:szCs w:val="20"/>
          <w:lang w:eastAsia="ru-RU"/>
        </w:rPr>
        <w:t xml:space="preserve"> 2026 г.</w:t>
      </w:r>
    </w:p>
    <w:p w:rsidR="005A15A9" w:rsidRPr="005A15A9" w:rsidRDefault="005A15A9" w:rsidP="005A15A9">
      <w:pPr>
        <w:tabs>
          <w:tab w:val="left" w:pos="709"/>
        </w:tabs>
        <w:rPr>
          <w:rFonts w:eastAsia="Calibri" w:cs="Times New Roman"/>
          <w:szCs w:val="28"/>
        </w:rPr>
      </w:pPr>
    </w:p>
    <w:p w:rsidR="00323BFD" w:rsidRDefault="00323BFD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323BFD" w:rsidRDefault="00323BFD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323BFD" w:rsidRDefault="00323BFD" w:rsidP="00E93D73">
      <w:pPr>
        <w:ind w:left="5812"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323BFD" w:rsidRDefault="00323BFD" w:rsidP="00E93D73">
      <w:pPr>
        <w:ind w:left="5812"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323BFD" w:rsidRPr="00E93D73" w:rsidRDefault="00323BFD" w:rsidP="00E93D73">
      <w:pPr>
        <w:ind w:left="5812"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t xml:space="preserve">от </w:t>
      </w:r>
      <w:r w:rsidR="00E93D73" w:rsidRPr="00E93D73">
        <w:rPr>
          <w:rFonts w:eastAsia="Times New Roman" w:cs="Times New Roman"/>
          <w:szCs w:val="28"/>
          <w:u w:val="single"/>
          <w:lang w:eastAsia="ru-RU"/>
        </w:rPr>
        <w:t>29.04.2026</w:t>
      </w:r>
      <w:r w:rsidR="00E93D73">
        <w:rPr>
          <w:rFonts w:eastAsia="Times New Roman" w:cs="Times New Roman"/>
          <w:szCs w:val="28"/>
          <w:lang w:eastAsia="ru-RU"/>
        </w:rPr>
        <w:t xml:space="preserve"> </w:t>
      </w:r>
      <w:r w:rsidRPr="00323BFD">
        <w:rPr>
          <w:rFonts w:eastAsia="Times New Roman" w:cs="Times New Roman"/>
          <w:szCs w:val="28"/>
          <w:lang w:eastAsia="ru-RU"/>
        </w:rPr>
        <w:t xml:space="preserve">№ </w:t>
      </w:r>
      <w:r w:rsidR="00E93D73" w:rsidRPr="00E93D73">
        <w:rPr>
          <w:rFonts w:eastAsia="Times New Roman" w:cs="Times New Roman"/>
          <w:szCs w:val="28"/>
          <w:u w:val="single"/>
          <w:lang w:eastAsia="ru-RU"/>
        </w:rPr>
        <w:t>1014-</w:t>
      </w:r>
      <w:r w:rsidR="00E93D73" w:rsidRPr="00E93D73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E93D73" w:rsidRPr="00E93D73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323BFD" w:rsidRPr="00323BFD" w:rsidRDefault="00323BFD" w:rsidP="00323BFD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323BFD" w:rsidRDefault="00323BFD" w:rsidP="00323BFD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23BFD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323BFD">
        <w:rPr>
          <w:rFonts w:eastAsia="Calibri" w:cs="Times New Roman"/>
          <w:szCs w:val="28"/>
        </w:rPr>
        <w:t xml:space="preserve">средств бюджета города </w:t>
      </w:r>
      <w:bookmarkStart w:id="0" w:name="_GoBack"/>
      <w:bookmarkEnd w:id="0"/>
    </w:p>
    <w:p w:rsidR="00323BFD" w:rsidRDefault="00323BFD" w:rsidP="00323BFD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23BFD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</w:p>
    <w:p w:rsidR="00323BFD" w:rsidRPr="00323BFD" w:rsidRDefault="00323BFD" w:rsidP="00323BFD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23BFD">
        <w:rPr>
          <w:rFonts w:eastAsia="Calibri" w:cs="Times New Roman"/>
          <w:szCs w:val="28"/>
        </w:rPr>
        <w:t>Птицыну В.И.,</w:t>
      </w:r>
      <w:r>
        <w:rPr>
          <w:rFonts w:eastAsia="Calibri" w:cs="Times New Roman"/>
          <w:szCs w:val="28"/>
        </w:rPr>
        <w:t xml:space="preserve"> </w:t>
      </w:r>
      <w:r w:rsidRPr="00323BFD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</w:p>
    <w:p w:rsidR="00323BFD" w:rsidRPr="00323BFD" w:rsidRDefault="00323BFD" w:rsidP="00323BFD">
      <w:pPr>
        <w:jc w:val="center"/>
        <w:rPr>
          <w:rFonts w:eastAsia="Times New Roman" w:cs="Times New Roman"/>
          <w:szCs w:val="28"/>
          <w:lang w:eastAsia="ru-RU"/>
        </w:rPr>
      </w:pPr>
      <w:r w:rsidRPr="00323BFD">
        <w:rPr>
          <w:rFonts w:eastAsia="Times New Roman" w:cs="Times New Roman"/>
          <w:szCs w:val="28"/>
          <w:lang w:eastAsia="ru-RU"/>
        </w:rPr>
        <w:t>муниципального бюджетного общеобразовательного учреждения средней общеобразовательной школы № 4 имени Ларисы Ивановны Золотухиной</w:t>
      </w:r>
      <w:r w:rsidRPr="00323BFD">
        <w:rPr>
          <w:rFonts w:eastAsia="Times New Roman" w:cs="Times New Roman"/>
          <w:szCs w:val="28"/>
          <w:lang w:eastAsia="ru-RU"/>
        </w:rPr>
        <w:br/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408"/>
        <w:gridCol w:w="2351"/>
      </w:tblGrid>
      <w:tr w:rsidR="00323BFD" w:rsidRPr="00323BFD" w:rsidTr="00323BFD">
        <w:tc>
          <w:tcPr>
            <w:tcW w:w="567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08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Количество (шт.)</w:t>
            </w:r>
          </w:p>
        </w:tc>
      </w:tr>
      <w:tr w:rsidR="00323BFD" w:rsidRPr="00323BFD" w:rsidTr="00323BFD">
        <w:tc>
          <w:tcPr>
            <w:tcW w:w="567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08" w:type="dxa"/>
          </w:tcPr>
          <w:p w:rsidR="00323BFD" w:rsidRPr="00323BFD" w:rsidRDefault="00323BFD" w:rsidP="00323BFD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Туалетная кабинка</w:t>
            </w:r>
          </w:p>
        </w:tc>
        <w:tc>
          <w:tcPr>
            <w:tcW w:w="2351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</w:tr>
      <w:tr w:rsidR="00323BFD" w:rsidRPr="00323BFD" w:rsidTr="00323BFD">
        <w:tc>
          <w:tcPr>
            <w:tcW w:w="567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08" w:type="dxa"/>
          </w:tcPr>
          <w:p w:rsidR="00323BFD" w:rsidRPr="00323BFD" w:rsidRDefault="00323BFD" w:rsidP="00323BFD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Воздушная завеса</w:t>
            </w:r>
          </w:p>
        </w:tc>
        <w:tc>
          <w:tcPr>
            <w:tcW w:w="2351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323BFD" w:rsidRPr="00323BFD" w:rsidTr="00323BFD">
        <w:tc>
          <w:tcPr>
            <w:tcW w:w="567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08" w:type="dxa"/>
          </w:tcPr>
          <w:p w:rsidR="00323BFD" w:rsidRPr="00323BFD" w:rsidRDefault="00323BFD" w:rsidP="00323BFD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Облучатель-рециркулятор настенный</w:t>
            </w:r>
          </w:p>
        </w:tc>
        <w:tc>
          <w:tcPr>
            <w:tcW w:w="2351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</w:tr>
      <w:tr w:rsidR="00323BFD" w:rsidRPr="00323BFD" w:rsidTr="00323BFD">
        <w:tc>
          <w:tcPr>
            <w:tcW w:w="567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408" w:type="dxa"/>
          </w:tcPr>
          <w:p w:rsidR="00323BFD" w:rsidRPr="00323BFD" w:rsidRDefault="00323BFD" w:rsidP="00323BFD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Облучатель-рециркулятор передвижной</w:t>
            </w:r>
          </w:p>
        </w:tc>
        <w:tc>
          <w:tcPr>
            <w:tcW w:w="2351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323BFD" w:rsidRPr="00323BFD" w:rsidTr="00323BFD">
        <w:tc>
          <w:tcPr>
            <w:tcW w:w="567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</w:p>
        </w:tc>
        <w:tc>
          <w:tcPr>
            <w:tcW w:w="6408" w:type="dxa"/>
          </w:tcPr>
          <w:p w:rsidR="00323BFD" w:rsidRPr="00323BFD" w:rsidRDefault="00323BFD" w:rsidP="00323BFD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Питьевой фонтан</w:t>
            </w:r>
          </w:p>
        </w:tc>
        <w:tc>
          <w:tcPr>
            <w:tcW w:w="2351" w:type="dxa"/>
          </w:tcPr>
          <w:p w:rsidR="00323BFD" w:rsidRPr="00323BFD" w:rsidRDefault="00323BFD" w:rsidP="00323BF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23BF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</w:tbl>
    <w:p w:rsidR="00323BFD" w:rsidRPr="00323BFD" w:rsidRDefault="00323BFD" w:rsidP="00323BFD">
      <w:pPr>
        <w:jc w:val="center"/>
        <w:rPr>
          <w:rFonts w:eastAsia="Times New Roman" w:cs="Times New Roman"/>
          <w:szCs w:val="28"/>
          <w:lang w:eastAsia="ru-RU"/>
        </w:rPr>
      </w:pPr>
    </w:p>
    <w:p w:rsidR="00323BFD" w:rsidRPr="007F3370" w:rsidRDefault="00323BFD" w:rsidP="005E073E">
      <w:pPr>
        <w:jc w:val="right"/>
        <w:rPr>
          <w:rFonts w:eastAsia="Calibri" w:cs="Times New Roman"/>
          <w:szCs w:val="28"/>
        </w:rPr>
      </w:pPr>
    </w:p>
    <w:sectPr w:rsidR="00323BFD" w:rsidRPr="007F3370" w:rsidSect="00323BF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81" w:rsidRDefault="00632D81" w:rsidP="006757BB">
      <w:r>
        <w:separator/>
      </w:r>
    </w:p>
  </w:endnote>
  <w:endnote w:type="continuationSeparator" w:id="0">
    <w:p w:rsidR="00632D81" w:rsidRDefault="00632D8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632D81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632D81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632D81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81" w:rsidRDefault="00632D81" w:rsidP="006757BB">
      <w:r>
        <w:separator/>
      </w:r>
    </w:p>
  </w:footnote>
  <w:footnote w:type="continuationSeparator" w:id="0">
    <w:p w:rsidR="00632D81" w:rsidRDefault="00632D8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451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23BFD" w:rsidRPr="00323BFD" w:rsidRDefault="00323BFD">
        <w:pPr>
          <w:pStyle w:val="ad"/>
          <w:jc w:val="center"/>
          <w:rPr>
            <w:sz w:val="20"/>
            <w:szCs w:val="20"/>
          </w:rPr>
        </w:pPr>
        <w:r w:rsidRPr="00323BFD">
          <w:rPr>
            <w:sz w:val="20"/>
            <w:szCs w:val="20"/>
          </w:rPr>
          <w:fldChar w:fldCharType="begin"/>
        </w:r>
        <w:r w:rsidRPr="00323BFD">
          <w:rPr>
            <w:sz w:val="20"/>
            <w:szCs w:val="20"/>
          </w:rPr>
          <w:instrText>PAGE   \* MERGEFORMAT</w:instrText>
        </w:r>
        <w:r w:rsidRPr="00323BFD">
          <w:rPr>
            <w:sz w:val="20"/>
            <w:szCs w:val="20"/>
          </w:rPr>
          <w:fldChar w:fldCharType="separate"/>
        </w:r>
        <w:r w:rsidR="00E93D73">
          <w:rPr>
            <w:noProof/>
            <w:sz w:val="20"/>
            <w:szCs w:val="20"/>
          </w:rPr>
          <w:t>1</w:t>
        </w:r>
        <w:r w:rsidRPr="00323BFD">
          <w:rPr>
            <w:sz w:val="20"/>
            <w:szCs w:val="20"/>
          </w:rPr>
          <w:fldChar w:fldCharType="end"/>
        </w:r>
      </w:p>
    </w:sdtContent>
  </w:sdt>
  <w:p w:rsidR="00323BFD" w:rsidRDefault="00323BF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458E3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00A3F"/>
    <w:rsid w:val="00107298"/>
    <w:rsid w:val="0012101A"/>
    <w:rsid w:val="00131157"/>
    <w:rsid w:val="00133161"/>
    <w:rsid w:val="001439C2"/>
    <w:rsid w:val="0014498F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7398C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23BFD"/>
    <w:rsid w:val="003311E7"/>
    <w:rsid w:val="003414E9"/>
    <w:rsid w:val="003502CB"/>
    <w:rsid w:val="003521EB"/>
    <w:rsid w:val="00362414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6FC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15A9"/>
    <w:rsid w:val="005A497D"/>
    <w:rsid w:val="005A690F"/>
    <w:rsid w:val="005B0CF7"/>
    <w:rsid w:val="005C2C05"/>
    <w:rsid w:val="005E073E"/>
    <w:rsid w:val="005E2C49"/>
    <w:rsid w:val="005E4B83"/>
    <w:rsid w:val="005F3588"/>
    <w:rsid w:val="00632D81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2516E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2F1D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0181C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2F29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93D73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8EC2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32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442F2"/>
    <w:rsid w:val="002760E2"/>
    <w:rsid w:val="002B4F35"/>
    <w:rsid w:val="002E701F"/>
    <w:rsid w:val="00304836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954E6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965D0"/>
    <w:rsid w:val="008A165B"/>
    <w:rsid w:val="008D2F22"/>
    <w:rsid w:val="008E652B"/>
    <w:rsid w:val="009004D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891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155</cp:revision>
  <cp:lastPrinted>2026-04-29T03:53:00Z</cp:lastPrinted>
  <dcterms:created xsi:type="dcterms:W3CDTF">2021-02-25T07:49:00Z</dcterms:created>
  <dcterms:modified xsi:type="dcterms:W3CDTF">2026-04-29T10:48:00Z</dcterms:modified>
</cp:coreProperties>
</file>